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D2" w:rsidRDefault="00C36AD2" w:rsidP="005F0841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595.8pt;margin-top:-15.7pt;width:120.75pt;height:117pt;z-index:-251650560;visibility:visible">
            <v:imagedata r:id="rId4" o:title=""/>
          </v:shape>
        </w:pict>
      </w:r>
      <w:r w:rsidRPr="005F0841">
        <w:rPr>
          <w:rFonts w:ascii="Times New Roman" w:hAnsi="Times New Roman"/>
          <w:sz w:val="24"/>
          <w:szCs w:val="24"/>
        </w:rPr>
        <w:t>Утверждаю</w:t>
      </w:r>
    </w:p>
    <w:p w:rsidR="00C36AD2" w:rsidRDefault="00C36AD2" w:rsidP="005F0841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</w:t>
      </w:r>
    </w:p>
    <w:p w:rsidR="00C36AD2" w:rsidRDefault="00C36AD2" w:rsidP="005F0841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_____________Т.Г. Шевченко </w:t>
      </w:r>
    </w:p>
    <w:p w:rsidR="00C36AD2" w:rsidRPr="005F0841" w:rsidRDefault="00C36AD2" w:rsidP="005F0841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«31» «августа» 2022г</w:t>
      </w:r>
    </w:p>
    <w:p w:rsidR="00C36AD2" w:rsidRDefault="00C36AD2" w:rsidP="00E26AD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26AD3">
        <w:rPr>
          <w:rFonts w:ascii="Times New Roman" w:hAnsi="Times New Roman"/>
          <w:b/>
          <w:sz w:val="24"/>
          <w:szCs w:val="24"/>
        </w:rPr>
        <w:t>График контрольных работ МКОУ «Коробейниковская СОШ»</w:t>
      </w:r>
      <w:r>
        <w:rPr>
          <w:rFonts w:ascii="Times New Roman" w:hAnsi="Times New Roman"/>
          <w:b/>
          <w:sz w:val="24"/>
          <w:szCs w:val="24"/>
        </w:rPr>
        <w:t xml:space="preserve">      Сентябр</w:t>
      </w:r>
      <w:r w:rsidRPr="00E26AD3">
        <w:rPr>
          <w:rFonts w:ascii="Times New Roman" w:hAnsi="Times New Roman"/>
          <w:b/>
          <w:sz w:val="24"/>
          <w:szCs w:val="24"/>
        </w:rPr>
        <w:t>ь 202</w:t>
      </w:r>
      <w:r>
        <w:rPr>
          <w:rFonts w:ascii="Times New Roman" w:hAnsi="Times New Roman"/>
          <w:b/>
          <w:sz w:val="24"/>
          <w:szCs w:val="24"/>
        </w:rPr>
        <w:t>2</w:t>
      </w:r>
      <w:r w:rsidRPr="00E26AD3">
        <w:rPr>
          <w:rFonts w:ascii="Times New Roman" w:hAnsi="Times New Roman"/>
          <w:b/>
          <w:sz w:val="24"/>
          <w:szCs w:val="24"/>
        </w:rPr>
        <w:t>г.</w:t>
      </w:r>
    </w:p>
    <w:p w:rsidR="00C36AD2" w:rsidRDefault="00C36AD2" w:rsidP="00E26AD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4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C36AD2" w:rsidRPr="00DA3160" w:rsidTr="00011DC8">
        <w:trPr>
          <w:trHeight w:val="267"/>
        </w:trPr>
        <w:tc>
          <w:tcPr>
            <w:tcW w:w="1224" w:type="dxa"/>
            <w:vMerge w:val="restart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573" w:type="dxa"/>
            <w:gridSpan w:val="2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36AD2" w:rsidRPr="00DA3160" w:rsidTr="00011DC8">
        <w:trPr>
          <w:trHeight w:val="267"/>
        </w:trPr>
        <w:tc>
          <w:tcPr>
            <w:tcW w:w="1224" w:type="dxa"/>
            <w:vMerge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C36AD2" w:rsidRPr="00011DC8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C36AD2" w:rsidRPr="00011DC8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62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62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62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62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62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62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62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62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62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63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63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63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63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63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63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663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663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663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C36AD2" w:rsidRPr="00DA3160" w:rsidTr="00011DC8">
        <w:trPr>
          <w:trHeight w:val="267"/>
        </w:trPr>
        <w:tc>
          <w:tcPr>
            <w:tcW w:w="1224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AD2" w:rsidRPr="00DA3160" w:rsidTr="00011DC8">
        <w:trPr>
          <w:trHeight w:val="267"/>
        </w:trPr>
        <w:tc>
          <w:tcPr>
            <w:tcW w:w="1224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AD2" w:rsidRPr="00DA3160" w:rsidTr="008E4871">
        <w:trPr>
          <w:trHeight w:val="267"/>
        </w:trPr>
        <w:tc>
          <w:tcPr>
            <w:tcW w:w="1224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62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8DB3E2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A74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8DB3E2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РУ</w:t>
            </w: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8DB3E2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A74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63" w:type="dxa"/>
          </w:tcPr>
          <w:p w:rsidR="00C36AD2" w:rsidRPr="00011DC8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AD2" w:rsidRPr="00DA3160" w:rsidTr="00011DC8">
        <w:trPr>
          <w:trHeight w:val="267"/>
        </w:trPr>
        <w:tc>
          <w:tcPr>
            <w:tcW w:w="1224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62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AD2" w:rsidRPr="00DA3160" w:rsidTr="008E4871">
        <w:trPr>
          <w:trHeight w:val="267"/>
        </w:trPr>
        <w:tc>
          <w:tcPr>
            <w:tcW w:w="1224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62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AD5A74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8DB3E2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A74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AD2" w:rsidRPr="00DA3160" w:rsidTr="008E4871">
        <w:trPr>
          <w:trHeight w:val="283"/>
        </w:trPr>
        <w:tc>
          <w:tcPr>
            <w:tcW w:w="1224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62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8DB3E2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РУ</w:t>
            </w: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AD5A74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62" w:type="dxa"/>
          </w:tcPr>
          <w:p w:rsidR="00C36AD2" w:rsidRPr="00AD5A74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CCC0D9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A74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CCC0D9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РУ</w:t>
            </w: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CCC0D9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ИС</w:t>
            </w: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CCC0D9"/>
          </w:tcPr>
          <w:p w:rsidR="00C36AD2" w:rsidRPr="00011DC8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БИ</w:t>
            </w:r>
          </w:p>
        </w:tc>
        <w:tc>
          <w:tcPr>
            <w:tcW w:w="663" w:type="dxa"/>
          </w:tcPr>
          <w:p w:rsidR="00C36AD2" w:rsidRPr="00011DC8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AD2" w:rsidRPr="00DA3160" w:rsidTr="001347C9">
        <w:trPr>
          <w:trHeight w:val="267"/>
        </w:trPr>
        <w:tc>
          <w:tcPr>
            <w:tcW w:w="1224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62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8DB3E2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АЛ</w:t>
            </w: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CCC0D9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РУ</w:t>
            </w: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CCC0D9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МА</w:t>
            </w: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CCC0D9"/>
          </w:tcPr>
          <w:p w:rsidR="00C36AD2" w:rsidRPr="007F24C3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4C3">
              <w:rPr>
                <w:rFonts w:ascii="Times New Roman" w:hAnsi="Times New Roman"/>
                <w:b/>
                <w:sz w:val="24"/>
                <w:szCs w:val="24"/>
              </w:rPr>
              <w:t>ИС</w:t>
            </w:r>
          </w:p>
        </w:tc>
        <w:tc>
          <w:tcPr>
            <w:tcW w:w="663" w:type="dxa"/>
          </w:tcPr>
          <w:p w:rsidR="00C36AD2" w:rsidRPr="00011DC8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CCC0D9"/>
          </w:tcPr>
          <w:p w:rsidR="00C36AD2" w:rsidRPr="00011DC8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БИ</w:t>
            </w:r>
          </w:p>
        </w:tc>
      </w:tr>
      <w:tr w:rsidR="00C36AD2" w:rsidRPr="00DA3160" w:rsidTr="00AD5A74">
        <w:trPr>
          <w:trHeight w:val="267"/>
        </w:trPr>
        <w:tc>
          <w:tcPr>
            <w:tcW w:w="1224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62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CCC0D9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НЯ</w:t>
            </w: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CCC0D9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РУ</w:t>
            </w: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CCC0D9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МА</w:t>
            </w: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CCC0D9"/>
          </w:tcPr>
          <w:p w:rsidR="00C36AD2" w:rsidRPr="00011DC8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ФИ</w:t>
            </w:r>
          </w:p>
        </w:tc>
        <w:tc>
          <w:tcPr>
            <w:tcW w:w="663" w:type="dxa"/>
          </w:tcPr>
          <w:p w:rsidR="00C36AD2" w:rsidRPr="00011DC8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AD2" w:rsidRPr="00DA3160" w:rsidTr="00DA1312">
        <w:trPr>
          <w:trHeight w:val="267"/>
        </w:trPr>
        <w:tc>
          <w:tcPr>
            <w:tcW w:w="1224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62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FFFFFF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8DB3E2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АЛ</w:t>
            </w:r>
          </w:p>
        </w:tc>
        <w:tc>
          <w:tcPr>
            <w:tcW w:w="663" w:type="dxa"/>
            <w:shd w:val="clear" w:color="auto" w:fill="CCC0D9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МА</w:t>
            </w: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CCC0D9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РУ</w:t>
            </w: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8DB3E2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ФИ</w:t>
            </w:r>
          </w:p>
        </w:tc>
        <w:tc>
          <w:tcPr>
            <w:tcW w:w="663" w:type="dxa"/>
            <w:shd w:val="clear" w:color="auto" w:fill="8DB3E2"/>
          </w:tcPr>
          <w:p w:rsidR="00C36AD2" w:rsidRPr="00011DC8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ГМ</w:t>
            </w:r>
          </w:p>
        </w:tc>
        <w:tc>
          <w:tcPr>
            <w:tcW w:w="663" w:type="dxa"/>
          </w:tcPr>
          <w:p w:rsidR="00C36AD2" w:rsidRPr="00011DC8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AD2" w:rsidRPr="00DA3160" w:rsidTr="008E4871">
        <w:trPr>
          <w:trHeight w:val="267"/>
        </w:trPr>
        <w:tc>
          <w:tcPr>
            <w:tcW w:w="1224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62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8DB3E2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A74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8DB3E2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ФИ</w:t>
            </w:r>
          </w:p>
        </w:tc>
        <w:tc>
          <w:tcPr>
            <w:tcW w:w="663" w:type="dxa"/>
            <w:shd w:val="clear" w:color="auto" w:fill="8DB3E2"/>
          </w:tcPr>
          <w:p w:rsidR="00C36AD2" w:rsidRPr="00011DC8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874"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РУ</w:t>
            </w:r>
          </w:p>
        </w:tc>
        <w:tc>
          <w:tcPr>
            <w:tcW w:w="663" w:type="dxa"/>
          </w:tcPr>
          <w:p w:rsidR="00C36AD2" w:rsidRPr="00011DC8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AD2" w:rsidRPr="00DA3160" w:rsidTr="008E4871">
        <w:trPr>
          <w:trHeight w:val="283"/>
        </w:trPr>
        <w:tc>
          <w:tcPr>
            <w:tcW w:w="1224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62" w:type="dxa"/>
          </w:tcPr>
          <w:p w:rsidR="00C36AD2" w:rsidRPr="00DA3160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8DB3E2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A74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6AD2" w:rsidRPr="00011DC8" w:rsidRDefault="00C36AD2" w:rsidP="00DA316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8DB3E2"/>
          </w:tcPr>
          <w:p w:rsidR="00C36AD2" w:rsidRPr="00011DC8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</w:p>
        </w:tc>
        <w:tc>
          <w:tcPr>
            <w:tcW w:w="663" w:type="dxa"/>
          </w:tcPr>
          <w:p w:rsidR="00C36AD2" w:rsidRPr="00011DC8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36AD2" w:rsidRDefault="00C36AD2" w:rsidP="00E26AD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36AD2" w:rsidRDefault="00C36AD2" w:rsidP="00E26AD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проведения контрольной работы                                                Предметы</w:t>
      </w:r>
    </w:p>
    <w:p w:rsidR="00C36AD2" w:rsidRDefault="00C36AD2" w:rsidP="00E26AD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rect id="_x0000_s1027" style="position:absolute;margin-left:2.55pt;margin-top:11.2pt;width:39pt;height:15.75pt;z-index:251649536" fillcolor="#8db3e2"/>
        </w:pic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C36AD2" w:rsidRDefault="00C36AD2" w:rsidP="00EA49F1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_x0000_s1028" style="position:absolute;margin-left:2.55pt;margin-top:23.65pt;width:39pt;height:15.75pt;z-index:251650560" fillcolor="#e5b8b7"/>
        </w:pict>
      </w:r>
      <w:r>
        <w:tab/>
      </w:r>
      <w:r w:rsidRPr="00EA49F1">
        <w:rPr>
          <w:rFonts w:ascii="Times New Roman" w:hAnsi="Times New Roman"/>
          <w:sz w:val="24"/>
          <w:szCs w:val="24"/>
        </w:rPr>
        <w:t>- школьный уровень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РУ</w:t>
      </w:r>
      <w:r>
        <w:rPr>
          <w:rFonts w:ascii="Times New Roman" w:hAnsi="Times New Roman"/>
          <w:sz w:val="24"/>
          <w:szCs w:val="24"/>
        </w:rPr>
        <w:t xml:space="preserve"> - русский язык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 xml:space="preserve">ИС </w:t>
      </w:r>
      <w:r>
        <w:rPr>
          <w:rFonts w:ascii="Times New Roman" w:hAnsi="Times New Roman"/>
          <w:sz w:val="24"/>
          <w:szCs w:val="24"/>
        </w:rPr>
        <w:t>- история</w:t>
      </w:r>
    </w:p>
    <w:p w:rsidR="00C36AD2" w:rsidRPr="00EA49F1" w:rsidRDefault="00C36AD2" w:rsidP="00EA49F1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_x0000_s1029" style="position:absolute;margin-left:2.55pt;margin-top:23.15pt;width:39pt;height:15.75pt;z-index:251651584" fillcolor="#d6e3bc"/>
        </w:pict>
      </w:r>
      <w:r w:rsidRPr="00EA49F1">
        <w:rPr>
          <w:rFonts w:ascii="Times New Roman" w:hAnsi="Times New Roman"/>
          <w:sz w:val="24"/>
          <w:szCs w:val="24"/>
        </w:rPr>
        <w:tab/>
        <w:t>- муниципальный уровень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 xml:space="preserve"> - математика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– обществознание </w:t>
      </w:r>
    </w:p>
    <w:p w:rsidR="00C36AD2" w:rsidRPr="00EA49F1" w:rsidRDefault="00C36AD2" w:rsidP="00EA49F1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_x0000_s1030" style="position:absolute;margin-left:2.55pt;margin-top:24.7pt;width:39pt;height:15.75pt;z-index:251652608" fillcolor="#ccc0d9"/>
        </w:pict>
      </w:r>
      <w:r w:rsidRPr="00EA49F1">
        <w:rPr>
          <w:rFonts w:ascii="Times New Roman" w:hAnsi="Times New Roman"/>
          <w:sz w:val="24"/>
          <w:szCs w:val="24"/>
        </w:rPr>
        <w:tab/>
        <w:t>- региональный уровень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 xml:space="preserve">-литература    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АЛ</w:t>
      </w:r>
      <w:r>
        <w:rPr>
          <w:rFonts w:ascii="Times New Roman" w:hAnsi="Times New Roman"/>
          <w:sz w:val="24"/>
          <w:szCs w:val="24"/>
        </w:rPr>
        <w:t xml:space="preserve"> - алгебра         </w:t>
      </w:r>
    </w:p>
    <w:p w:rsidR="00C36AD2" w:rsidRDefault="00C36AD2" w:rsidP="00EA49F1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r w:rsidRPr="00EA49F1">
        <w:rPr>
          <w:rFonts w:ascii="Times New Roman" w:hAnsi="Times New Roman"/>
          <w:sz w:val="24"/>
          <w:szCs w:val="24"/>
        </w:rPr>
        <w:tab/>
        <w:t>- федеральный уровень (ВПР)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ФИ</w:t>
      </w:r>
      <w:r>
        <w:rPr>
          <w:rFonts w:ascii="Times New Roman" w:hAnsi="Times New Roman"/>
          <w:sz w:val="24"/>
          <w:szCs w:val="24"/>
        </w:rPr>
        <w:t xml:space="preserve"> – физика       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ГМ</w:t>
      </w:r>
      <w:r>
        <w:rPr>
          <w:rFonts w:ascii="Times New Roman" w:hAnsi="Times New Roman"/>
          <w:sz w:val="24"/>
          <w:szCs w:val="24"/>
        </w:rPr>
        <w:t xml:space="preserve"> - геометрия</w:t>
      </w:r>
    </w:p>
    <w:p w:rsidR="00C36AD2" w:rsidRDefault="00C36AD2" w:rsidP="00EA49F1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 xml:space="preserve"> – информатика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– окружающий мир</w:t>
      </w:r>
    </w:p>
    <w:p w:rsidR="00C36AD2" w:rsidRDefault="00C36AD2" w:rsidP="00EA49F1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ХИ</w:t>
      </w:r>
      <w:r>
        <w:rPr>
          <w:rFonts w:ascii="Times New Roman" w:hAnsi="Times New Roman"/>
          <w:sz w:val="24"/>
          <w:szCs w:val="24"/>
        </w:rPr>
        <w:t xml:space="preserve"> – химия         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ЛЧ</w:t>
      </w:r>
      <w:r>
        <w:rPr>
          <w:rFonts w:ascii="Times New Roman" w:hAnsi="Times New Roman"/>
          <w:sz w:val="24"/>
          <w:szCs w:val="24"/>
        </w:rPr>
        <w:t xml:space="preserve"> – литературное чтение</w:t>
      </w:r>
    </w:p>
    <w:p w:rsidR="00C36AD2" w:rsidRDefault="00C36AD2" w:rsidP="00EA49F1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БИ</w:t>
      </w:r>
      <w:r>
        <w:rPr>
          <w:rFonts w:ascii="Times New Roman" w:hAnsi="Times New Roman"/>
          <w:sz w:val="24"/>
          <w:szCs w:val="24"/>
        </w:rPr>
        <w:t xml:space="preserve"> – биология</w:t>
      </w:r>
    </w:p>
    <w:p w:rsidR="00C36AD2" w:rsidRDefault="00C36AD2" w:rsidP="00EA49F1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НЯ</w:t>
      </w:r>
      <w:r>
        <w:rPr>
          <w:rFonts w:ascii="Times New Roman" w:hAnsi="Times New Roman"/>
          <w:sz w:val="24"/>
          <w:szCs w:val="24"/>
        </w:rPr>
        <w:t xml:space="preserve"> – немецкий язык     </w:t>
      </w:r>
    </w:p>
    <w:p w:rsidR="00C36AD2" w:rsidRDefault="00C36AD2" w:rsidP="00011DC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36AD2" w:rsidRDefault="00C36AD2" w:rsidP="00011DC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26AD3">
        <w:rPr>
          <w:rFonts w:ascii="Times New Roman" w:hAnsi="Times New Roman"/>
          <w:b/>
          <w:sz w:val="24"/>
          <w:szCs w:val="24"/>
        </w:rPr>
        <w:t>График контрольных работ МКОУ «Коробейниковская СОШ»</w:t>
      </w:r>
      <w:r>
        <w:rPr>
          <w:rFonts w:ascii="Times New Roman" w:hAnsi="Times New Roman"/>
          <w:b/>
          <w:sz w:val="24"/>
          <w:szCs w:val="24"/>
        </w:rPr>
        <w:t xml:space="preserve">      Октябр</w:t>
      </w:r>
      <w:r w:rsidRPr="00E26AD3">
        <w:rPr>
          <w:rFonts w:ascii="Times New Roman" w:hAnsi="Times New Roman"/>
          <w:b/>
          <w:sz w:val="24"/>
          <w:szCs w:val="24"/>
        </w:rPr>
        <w:t>ь 202</w:t>
      </w:r>
      <w:r>
        <w:rPr>
          <w:rFonts w:ascii="Times New Roman" w:hAnsi="Times New Roman"/>
          <w:b/>
          <w:sz w:val="24"/>
          <w:szCs w:val="24"/>
        </w:rPr>
        <w:t>2</w:t>
      </w:r>
      <w:r w:rsidRPr="00E26AD3">
        <w:rPr>
          <w:rFonts w:ascii="Times New Roman" w:hAnsi="Times New Roman"/>
          <w:b/>
          <w:sz w:val="24"/>
          <w:szCs w:val="24"/>
        </w:rPr>
        <w:t>г.</w:t>
      </w:r>
    </w:p>
    <w:p w:rsidR="00C36AD2" w:rsidRDefault="00C36AD2" w:rsidP="00011DC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48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30"/>
        <w:gridCol w:w="730"/>
        <w:gridCol w:w="730"/>
        <w:gridCol w:w="730"/>
        <w:gridCol w:w="730"/>
        <w:gridCol w:w="730"/>
        <w:gridCol w:w="730"/>
      </w:tblGrid>
      <w:tr w:rsidR="00C36AD2" w:rsidRPr="00DA3160" w:rsidTr="00011DC8">
        <w:trPr>
          <w:trHeight w:val="268"/>
        </w:trPr>
        <w:tc>
          <w:tcPr>
            <w:tcW w:w="1348" w:type="dxa"/>
            <w:vMerge w:val="restart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587" w:type="dxa"/>
            <w:gridSpan w:val="20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36AD2" w:rsidRPr="00DA3160" w:rsidTr="00011DC8">
        <w:trPr>
          <w:trHeight w:val="268"/>
        </w:trPr>
        <w:tc>
          <w:tcPr>
            <w:tcW w:w="1348" w:type="dxa"/>
            <w:vMerge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36AD2" w:rsidRPr="00DA3160" w:rsidTr="00011DC8">
        <w:trPr>
          <w:trHeight w:val="268"/>
        </w:trPr>
        <w:tc>
          <w:tcPr>
            <w:tcW w:w="1348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AD2" w:rsidRPr="00DA3160" w:rsidTr="000F3E2B">
        <w:trPr>
          <w:trHeight w:val="274"/>
        </w:trPr>
        <w:tc>
          <w:tcPr>
            <w:tcW w:w="1348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9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A74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9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РУ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РУ</w:t>
            </w:r>
          </w:p>
        </w:tc>
        <w:tc>
          <w:tcPr>
            <w:tcW w:w="730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МА</w:t>
            </w: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AD2" w:rsidRPr="00DA3160" w:rsidTr="000F3E2B">
        <w:trPr>
          <w:trHeight w:val="268"/>
        </w:trPr>
        <w:tc>
          <w:tcPr>
            <w:tcW w:w="1348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A74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РУ</w:t>
            </w: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AD2" w:rsidRPr="00DA3160" w:rsidTr="000F3E2B">
        <w:trPr>
          <w:trHeight w:val="268"/>
        </w:trPr>
        <w:tc>
          <w:tcPr>
            <w:tcW w:w="1348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РУ</w:t>
            </w: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МА</w:t>
            </w: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AD2" w:rsidRPr="00DA3160" w:rsidTr="000F3E2B">
        <w:trPr>
          <w:trHeight w:val="268"/>
        </w:trPr>
        <w:tc>
          <w:tcPr>
            <w:tcW w:w="1348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A74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РУ</w:t>
            </w: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AD2" w:rsidRPr="00DA3160" w:rsidTr="000F3E2B">
        <w:trPr>
          <w:trHeight w:val="284"/>
        </w:trPr>
        <w:tc>
          <w:tcPr>
            <w:tcW w:w="1348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A74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AD2" w:rsidRPr="00DA3160" w:rsidTr="00A963C1">
        <w:trPr>
          <w:trHeight w:val="268"/>
        </w:trPr>
        <w:tc>
          <w:tcPr>
            <w:tcW w:w="1348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АЛ</w:t>
            </w:r>
          </w:p>
        </w:tc>
        <w:tc>
          <w:tcPr>
            <w:tcW w:w="729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ФИ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ГМ</w:t>
            </w: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AD2" w:rsidRPr="00DA3160" w:rsidTr="002D31E4">
        <w:trPr>
          <w:trHeight w:val="268"/>
        </w:trPr>
        <w:tc>
          <w:tcPr>
            <w:tcW w:w="1348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АЛ</w:t>
            </w:r>
          </w:p>
        </w:tc>
        <w:tc>
          <w:tcPr>
            <w:tcW w:w="729" w:type="dxa"/>
            <w:shd w:val="clear" w:color="auto" w:fill="CCC0D9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</w:p>
        </w:tc>
        <w:tc>
          <w:tcPr>
            <w:tcW w:w="729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</w:p>
        </w:tc>
        <w:tc>
          <w:tcPr>
            <w:tcW w:w="729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ГМ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ФИ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FFFFFF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AD2" w:rsidRPr="00DA3160" w:rsidTr="00DA1312">
        <w:trPr>
          <w:trHeight w:val="268"/>
        </w:trPr>
        <w:tc>
          <w:tcPr>
            <w:tcW w:w="1348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29" w:type="dxa"/>
            <w:shd w:val="clear" w:color="auto" w:fill="CCC0D9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ХИ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CCC0D9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ИС</w:t>
            </w:r>
          </w:p>
        </w:tc>
        <w:tc>
          <w:tcPr>
            <w:tcW w:w="729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FFFFFF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АЛ</w:t>
            </w:r>
          </w:p>
        </w:tc>
        <w:tc>
          <w:tcPr>
            <w:tcW w:w="730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ГМ</w:t>
            </w: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AD2" w:rsidRPr="00DA3160" w:rsidTr="00736518">
        <w:trPr>
          <w:trHeight w:val="268"/>
        </w:trPr>
        <w:tc>
          <w:tcPr>
            <w:tcW w:w="1348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НЯ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A74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AD2" w:rsidRPr="00DA3160" w:rsidTr="00DD40C1">
        <w:trPr>
          <w:trHeight w:val="284"/>
        </w:trPr>
        <w:tc>
          <w:tcPr>
            <w:tcW w:w="1348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ФИ</w:t>
            </w:r>
          </w:p>
        </w:tc>
        <w:tc>
          <w:tcPr>
            <w:tcW w:w="729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A74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НЯ</w:t>
            </w: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36AD2" w:rsidRDefault="00C36AD2" w:rsidP="00011DC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36AD2" w:rsidRDefault="00C36AD2" w:rsidP="00011DC8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проведения контрольной работы                                                Предметы</w:t>
      </w:r>
    </w:p>
    <w:p w:rsidR="00C36AD2" w:rsidRDefault="00C36AD2" w:rsidP="00011DC8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rect id="_x0000_s1031" style="position:absolute;margin-left:2.55pt;margin-top:11.2pt;width:39pt;height:15.75pt;z-index:251653632" fillcolor="#8db3e2"/>
        </w:pic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C36AD2" w:rsidRDefault="00C36AD2" w:rsidP="00011DC8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_x0000_s1032" style="position:absolute;margin-left:2.55pt;margin-top:23.65pt;width:39pt;height:15.75pt;z-index:251654656" fillcolor="#e5b8b7"/>
        </w:pict>
      </w:r>
      <w:r>
        <w:tab/>
      </w:r>
      <w:r w:rsidRPr="00EA49F1">
        <w:rPr>
          <w:rFonts w:ascii="Times New Roman" w:hAnsi="Times New Roman"/>
          <w:sz w:val="24"/>
          <w:szCs w:val="24"/>
        </w:rPr>
        <w:t>- школьный уровень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РУ</w:t>
      </w:r>
      <w:r>
        <w:rPr>
          <w:rFonts w:ascii="Times New Roman" w:hAnsi="Times New Roman"/>
          <w:sz w:val="24"/>
          <w:szCs w:val="24"/>
        </w:rPr>
        <w:t xml:space="preserve"> - русский язык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 xml:space="preserve">ИС </w:t>
      </w:r>
      <w:r>
        <w:rPr>
          <w:rFonts w:ascii="Times New Roman" w:hAnsi="Times New Roman"/>
          <w:sz w:val="24"/>
          <w:szCs w:val="24"/>
        </w:rPr>
        <w:t>- история</w:t>
      </w:r>
    </w:p>
    <w:p w:rsidR="00C36AD2" w:rsidRPr="00EA49F1" w:rsidRDefault="00C36AD2" w:rsidP="00011DC8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_x0000_s1033" style="position:absolute;margin-left:2.55pt;margin-top:23.15pt;width:39pt;height:15.75pt;z-index:251655680" fillcolor="#d6e3bc"/>
        </w:pict>
      </w:r>
      <w:r w:rsidRPr="00EA49F1">
        <w:rPr>
          <w:rFonts w:ascii="Times New Roman" w:hAnsi="Times New Roman"/>
          <w:sz w:val="24"/>
          <w:szCs w:val="24"/>
        </w:rPr>
        <w:tab/>
        <w:t>- муниципальный уровень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 xml:space="preserve"> - математика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– обществознание </w:t>
      </w:r>
    </w:p>
    <w:p w:rsidR="00C36AD2" w:rsidRPr="00EA49F1" w:rsidRDefault="00C36AD2" w:rsidP="00011DC8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_x0000_s1034" style="position:absolute;margin-left:2.55pt;margin-top:24.7pt;width:39pt;height:15.75pt;z-index:251656704" fillcolor="#ccc0d9"/>
        </w:pict>
      </w:r>
      <w:r w:rsidRPr="00EA49F1">
        <w:rPr>
          <w:rFonts w:ascii="Times New Roman" w:hAnsi="Times New Roman"/>
          <w:sz w:val="24"/>
          <w:szCs w:val="24"/>
        </w:rPr>
        <w:tab/>
        <w:t>- региональный уровень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 xml:space="preserve">-литература    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АЛ</w:t>
      </w:r>
      <w:r>
        <w:rPr>
          <w:rFonts w:ascii="Times New Roman" w:hAnsi="Times New Roman"/>
          <w:sz w:val="24"/>
          <w:szCs w:val="24"/>
        </w:rPr>
        <w:t xml:space="preserve"> - алгебра         </w:t>
      </w:r>
    </w:p>
    <w:p w:rsidR="00C36AD2" w:rsidRDefault="00C36AD2" w:rsidP="00011DC8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r w:rsidRPr="00EA49F1">
        <w:rPr>
          <w:rFonts w:ascii="Times New Roman" w:hAnsi="Times New Roman"/>
          <w:sz w:val="24"/>
          <w:szCs w:val="24"/>
        </w:rPr>
        <w:tab/>
        <w:t>- федеральный уровень (ВПР)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ФИ</w:t>
      </w:r>
      <w:r>
        <w:rPr>
          <w:rFonts w:ascii="Times New Roman" w:hAnsi="Times New Roman"/>
          <w:sz w:val="24"/>
          <w:szCs w:val="24"/>
        </w:rPr>
        <w:t xml:space="preserve"> – физика       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ГМ</w:t>
      </w:r>
      <w:r>
        <w:rPr>
          <w:rFonts w:ascii="Times New Roman" w:hAnsi="Times New Roman"/>
          <w:sz w:val="24"/>
          <w:szCs w:val="24"/>
        </w:rPr>
        <w:t xml:space="preserve"> - геометрия</w:t>
      </w:r>
    </w:p>
    <w:p w:rsidR="00C36AD2" w:rsidRDefault="00C36AD2" w:rsidP="00011DC8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 xml:space="preserve"> – информатика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– окружающий мир</w:t>
      </w:r>
    </w:p>
    <w:p w:rsidR="00C36AD2" w:rsidRDefault="00C36AD2" w:rsidP="00011DC8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ХИ</w:t>
      </w:r>
      <w:r>
        <w:rPr>
          <w:rFonts w:ascii="Times New Roman" w:hAnsi="Times New Roman"/>
          <w:sz w:val="24"/>
          <w:szCs w:val="24"/>
        </w:rPr>
        <w:t xml:space="preserve"> – химия         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ЛЧ</w:t>
      </w:r>
      <w:r>
        <w:rPr>
          <w:rFonts w:ascii="Times New Roman" w:hAnsi="Times New Roman"/>
          <w:sz w:val="24"/>
          <w:szCs w:val="24"/>
        </w:rPr>
        <w:t xml:space="preserve"> – литературное чтение</w:t>
      </w:r>
    </w:p>
    <w:p w:rsidR="00C36AD2" w:rsidRDefault="00C36AD2" w:rsidP="00011DC8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БИ</w:t>
      </w:r>
      <w:r>
        <w:rPr>
          <w:rFonts w:ascii="Times New Roman" w:hAnsi="Times New Roman"/>
          <w:sz w:val="24"/>
          <w:szCs w:val="24"/>
        </w:rPr>
        <w:t xml:space="preserve"> – биология</w:t>
      </w:r>
    </w:p>
    <w:p w:rsidR="00C36AD2" w:rsidRDefault="00C36AD2" w:rsidP="00011DC8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НЯ</w:t>
      </w:r>
      <w:r>
        <w:rPr>
          <w:rFonts w:ascii="Times New Roman" w:hAnsi="Times New Roman"/>
          <w:sz w:val="24"/>
          <w:szCs w:val="24"/>
        </w:rPr>
        <w:t xml:space="preserve"> – немецкий язык    </w:t>
      </w:r>
    </w:p>
    <w:p w:rsidR="00C36AD2" w:rsidRDefault="00C36AD2" w:rsidP="00011DC8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</w:p>
    <w:p w:rsidR="00C36AD2" w:rsidRPr="00EA49F1" w:rsidRDefault="00C36AD2" w:rsidP="00011DC8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36AD2" w:rsidRDefault="00C36AD2" w:rsidP="00011DC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36AD2" w:rsidRDefault="00C36AD2" w:rsidP="00011DC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26AD3">
        <w:rPr>
          <w:rFonts w:ascii="Times New Roman" w:hAnsi="Times New Roman"/>
          <w:b/>
          <w:sz w:val="24"/>
          <w:szCs w:val="24"/>
        </w:rPr>
        <w:t>График контрольных работ МКОУ «Коробейниковская СОШ»</w:t>
      </w:r>
      <w:r>
        <w:rPr>
          <w:rFonts w:ascii="Times New Roman" w:hAnsi="Times New Roman"/>
          <w:b/>
          <w:sz w:val="24"/>
          <w:szCs w:val="24"/>
        </w:rPr>
        <w:t xml:space="preserve">      Ноябр</w:t>
      </w:r>
      <w:r w:rsidRPr="00E26AD3">
        <w:rPr>
          <w:rFonts w:ascii="Times New Roman" w:hAnsi="Times New Roman"/>
          <w:b/>
          <w:sz w:val="24"/>
          <w:szCs w:val="24"/>
        </w:rPr>
        <w:t>ь 202</w:t>
      </w:r>
      <w:r>
        <w:rPr>
          <w:rFonts w:ascii="Times New Roman" w:hAnsi="Times New Roman"/>
          <w:b/>
          <w:sz w:val="24"/>
          <w:szCs w:val="24"/>
        </w:rPr>
        <w:t>2</w:t>
      </w:r>
      <w:r w:rsidRPr="00E26AD3">
        <w:rPr>
          <w:rFonts w:ascii="Times New Roman" w:hAnsi="Times New Roman"/>
          <w:b/>
          <w:sz w:val="24"/>
          <w:szCs w:val="24"/>
        </w:rPr>
        <w:t>г.</w:t>
      </w:r>
    </w:p>
    <w:p w:rsidR="00C36AD2" w:rsidRDefault="00C36AD2" w:rsidP="00011DC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9"/>
        <w:gridCol w:w="799"/>
        <w:gridCol w:w="799"/>
        <w:gridCol w:w="800"/>
        <w:gridCol w:w="800"/>
        <w:gridCol w:w="800"/>
        <w:gridCol w:w="800"/>
        <w:gridCol w:w="800"/>
        <w:gridCol w:w="800"/>
        <w:gridCol w:w="800"/>
        <w:gridCol w:w="804"/>
        <w:gridCol w:w="800"/>
        <w:gridCol w:w="800"/>
        <w:gridCol w:w="800"/>
        <w:gridCol w:w="802"/>
        <w:gridCol w:w="802"/>
        <w:gridCol w:w="802"/>
        <w:gridCol w:w="802"/>
        <w:gridCol w:w="805"/>
      </w:tblGrid>
      <w:tr w:rsidR="00C36AD2" w:rsidRPr="00DA3160" w:rsidTr="001C4DEF">
        <w:trPr>
          <w:trHeight w:val="285"/>
        </w:trPr>
        <w:tc>
          <w:tcPr>
            <w:tcW w:w="1479" w:type="dxa"/>
            <w:vMerge w:val="restart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415" w:type="dxa"/>
            <w:gridSpan w:val="18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36AD2" w:rsidRPr="00DA3160" w:rsidTr="001C4DEF">
        <w:trPr>
          <w:trHeight w:val="285"/>
        </w:trPr>
        <w:tc>
          <w:tcPr>
            <w:tcW w:w="1479" w:type="dxa"/>
            <w:vMerge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C36AD2" w:rsidRPr="00DA3160" w:rsidRDefault="00C36AD2" w:rsidP="002C5AA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99" w:type="dxa"/>
          </w:tcPr>
          <w:p w:rsidR="00C36AD2" w:rsidRPr="00DA3160" w:rsidRDefault="00C36AD2" w:rsidP="002C5AA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00" w:type="dxa"/>
          </w:tcPr>
          <w:p w:rsidR="00C36AD2" w:rsidRPr="00DA3160" w:rsidRDefault="00C36AD2" w:rsidP="002C5AA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00" w:type="dxa"/>
          </w:tcPr>
          <w:p w:rsidR="00C36AD2" w:rsidRPr="00DA3160" w:rsidRDefault="00C36AD2" w:rsidP="002C5AA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00" w:type="dxa"/>
          </w:tcPr>
          <w:p w:rsidR="00C36AD2" w:rsidRPr="00DA3160" w:rsidRDefault="00C36AD2" w:rsidP="001D44C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00" w:type="dxa"/>
          </w:tcPr>
          <w:p w:rsidR="00C36AD2" w:rsidRPr="00DA3160" w:rsidRDefault="00C36AD2" w:rsidP="001D44C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00" w:type="dxa"/>
          </w:tcPr>
          <w:p w:rsidR="00C36AD2" w:rsidRPr="00DA3160" w:rsidRDefault="00C36AD2" w:rsidP="001D44C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00" w:type="dxa"/>
          </w:tcPr>
          <w:p w:rsidR="00C36AD2" w:rsidRPr="00DA3160" w:rsidRDefault="00C36AD2" w:rsidP="001D44C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04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00" w:type="dxa"/>
          </w:tcPr>
          <w:p w:rsidR="00C36AD2" w:rsidRPr="00DA3160" w:rsidRDefault="00C36AD2" w:rsidP="00D96B8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00" w:type="dxa"/>
          </w:tcPr>
          <w:p w:rsidR="00C36AD2" w:rsidRPr="00DA3160" w:rsidRDefault="00C36AD2" w:rsidP="00D96B8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00" w:type="dxa"/>
          </w:tcPr>
          <w:p w:rsidR="00C36AD2" w:rsidRPr="00DA3160" w:rsidRDefault="00C36AD2" w:rsidP="00D96B8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02" w:type="dxa"/>
          </w:tcPr>
          <w:p w:rsidR="00C36AD2" w:rsidRPr="00DA3160" w:rsidRDefault="00C36AD2" w:rsidP="00D96B8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02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02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02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04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C36AD2" w:rsidRPr="00DA3160" w:rsidTr="001C4DEF">
        <w:trPr>
          <w:trHeight w:val="285"/>
        </w:trPr>
        <w:tc>
          <w:tcPr>
            <w:tcW w:w="147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AD2" w:rsidRPr="00DA3160" w:rsidTr="00996A53">
        <w:trPr>
          <w:trHeight w:val="285"/>
        </w:trPr>
        <w:tc>
          <w:tcPr>
            <w:tcW w:w="147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РУ</w:t>
            </w:r>
          </w:p>
        </w:tc>
        <w:tc>
          <w:tcPr>
            <w:tcW w:w="802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МА</w:t>
            </w:r>
          </w:p>
        </w:tc>
        <w:tc>
          <w:tcPr>
            <w:tcW w:w="802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AD2" w:rsidRPr="00DA3160" w:rsidTr="00996A53">
        <w:trPr>
          <w:trHeight w:val="285"/>
        </w:trPr>
        <w:tc>
          <w:tcPr>
            <w:tcW w:w="147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РУ</w:t>
            </w: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A74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C36AD2" w:rsidRPr="00DA3160" w:rsidTr="001C4DEF">
        <w:trPr>
          <w:trHeight w:val="285"/>
        </w:trPr>
        <w:tc>
          <w:tcPr>
            <w:tcW w:w="147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AD2" w:rsidRPr="00DA3160" w:rsidTr="00996A53">
        <w:trPr>
          <w:trHeight w:val="285"/>
        </w:trPr>
        <w:tc>
          <w:tcPr>
            <w:tcW w:w="147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РУ</w:t>
            </w:r>
          </w:p>
        </w:tc>
        <w:tc>
          <w:tcPr>
            <w:tcW w:w="804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AD2" w:rsidRPr="00DA3160" w:rsidTr="001B08A9">
        <w:trPr>
          <w:trHeight w:val="301"/>
        </w:trPr>
        <w:tc>
          <w:tcPr>
            <w:tcW w:w="147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9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A74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FFFFFF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AD2" w:rsidRPr="00DA3160" w:rsidTr="001B08A9">
        <w:trPr>
          <w:trHeight w:val="285"/>
        </w:trPr>
        <w:tc>
          <w:tcPr>
            <w:tcW w:w="147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9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99CCFF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</w:p>
        </w:tc>
        <w:tc>
          <w:tcPr>
            <w:tcW w:w="802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РУ</w:t>
            </w:r>
          </w:p>
        </w:tc>
        <w:tc>
          <w:tcPr>
            <w:tcW w:w="802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AD2" w:rsidRPr="00DA3160" w:rsidTr="00996A53">
        <w:trPr>
          <w:trHeight w:val="285"/>
        </w:trPr>
        <w:tc>
          <w:tcPr>
            <w:tcW w:w="147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9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ХИ</w:t>
            </w:r>
          </w:p>
        </w:tc>
        <w:tc>
          <w:tcPr>
            <w:tcW w:w="804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</w:p>
        </w:tc>
        <w:tc>
          <w:tcPr>
            <w:tcW w:w="802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AD2" w:rsidRPr="00DA3160" w:rsidTr="00DA1312">
        <w:trPr>
          <w:trHeight w:val="285"/>
        </w:trPr>
        <w:tc>
          <w:tcPr>
            <w:tcW w:w="147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9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ХИ</w:t>
            </w:r>
          </w:p>
        </w:tc>
        <w:tc>
          <w:tcPr>
            <w:tcW w:w="800" w:type="dxa"/>
            <w:shd w:val="clear" w:color="auto" w:fill="FFFFFF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ФИ</w:t>
            </w:r>
          </w:p>
        </w:tc>
        <w:tc>
          <w:tcPr>
            <w:tcW w:w="802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ЛИ</w:t>
            </w:r>
          </w:p>
        </w:tc>
        <w:tc>
          <w:tcPr>
            <w:tcW w:w="802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AD2" w:rsidRPr="00DA3160" w:rsidTr="001D060D">
        <w:trPr>
          <w:trHeight w:val="285"/>
        </w:trPr>
        <w:tc>
          <w:tcPr>
            <w:tcW w:w="147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99" w:type="dxa"/>
            <w:shd w:val="clear" w:color="auto" w:fill="FFFFFF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A74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800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ФИ</w:t>
            </w:r>
          </w:p>
        </w:tc>
        <w:tc>
          <w:tcPr>
            <w:tcW w:w="800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</w:p>
        </w:tc>
        <w:tc>
          <w:tcPr>
            <w:tcW w:w="804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A74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C36AD2" w:rsidRPr="00DA3160" w:rsidTr="00996A53">
        <w:trPr>
          <w:trHeight w:val="301"/>
        </w:trPr>
        <w:tc>
          <w:tcPr>
            <w:tcW w:w="147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9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ХИ</w:t>
            </w: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A74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ФИ</w:t>
            </w: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A74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</w:tbl>
    <w:p w:rsidR="00C36AD2" w:rsidRDefault="00C36AD2" w:rsidP="00011DC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36AD2" w:rsidRDefault="00C36AD2" w:rsidP="00011DC8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проведения контрольной работы                                                Предметы</w:t>
      </w:r>
    </w:p>
    <w:p w:rsidR="00C36AD2" w:rsidRDefault="00C36AD2" w:rsidP="00011DC8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rect id="_x0000_s1035" style="position:absolute;margin-left:2.55pt;margin-top:11.2pt;width:39pt;height:15.75pt;z-index:251657728" fillcolor="#8db3e2"/>
        </w:pic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C36AD2" w:rsidRDefault="00C36AD2" w:rsidP="00011DC8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_x0000_s1036" style="position:absolute;margin-left:2.55pt;margin-top:23.65pt;width:39pt;height:15.75pt;z-index:251658752" fillcolor="#e5b8b7"/>
        </w:pict>
      </w:r>
      <w:r>
        <w:tab/>
      </w:r>
      <w:r w:rsidRPr="00EA49F1">
        <w:rPr>
          <w:rFonts w:ascii="Times New Roman" w:hAnsi="Times New Roman"/>
          <w:sz w:val="24"/>
          <w:szCs w:val="24"/>
        </w:rPr>
        <w:t>- школьный уровень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РУ</w:t>
      </w:r>
      <w:r>
        <w:rPr>
          <w:rFonts w:ascii="Times New Roman" w:hAnsi="Times New Roman"/>
          <w:sz w:val="24"/>
          <w:szCs w:val="24"/>
        </w:rPr>
        <w:t xml:space="preserve"> - русский язык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 xml:space="preserve">ИС </w:t>
      </w:r>
      <w:r>
        <w:rPr>
          <w:rFonts w:ascii="Times New Roman" w:hAnsi="Times New Roman"/>
          <w:sz w:val="24"/>
          <w:szCs w:val="24"/>
        </w:rPr>
        <w:t>- история</w:t>
      </w:r>
    </w:p>
    <w:p w:rsidR="00C36AD2" w:rsidRPr="00EA49F1" w:rsidRDefault="00C36AD2" w:rsidP="00011DC8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_x0000_s1037" style="position:absolute;margin-left:2.55pt;margin-top:23.15pt;width:39pt;height:15.75pt;z-index:251659776" fillcolor="#d6e3bc"/>
        </w:pict>
      </w:r>
      <w:r w:rsidRPr="00EA49F1">
        <w:rPr>
          <w:rFonts w:ascii="Times New Roman" w:hAnsi="Times New Roman"/>
          <w:sz w:val="24"/>
          <w:szCs w:val="24"/>
        </w:rPr>
        <w:tab/>
        <w:t>- муниципальный уровень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 xml:space="preserve"> - математика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– обществознание </w:t>
      </w:r>
    </w:p>
    <w:p w:rsidR="00C36AD2" w:rsidRPr="00EA49F1" w:rsidRDefault="00C36AD2" w:rsidP="00011DC8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_x0000_s1038" style="position:absolute;margin-left:2.55pt;margin-top:24.7pt;width:39pt;height:15.75pt;z-index:251660800" fillcolor="#ccc0d9"/>
        </w:pict>
      </w:r>
      <w:r w:rsidRPr="00EA49F1">
        <w:rPr>
          <w:rFonts w:ascii="Times New Roman" w:hAnsi="Times New Roman"/>
          <w:sz w:val="24"/>
          <w:szCs w:val="24"/>
        </w:rPr>
        <w:tab/>
        <w:t>- региональный уровень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 xml:space="preserve">-литература    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АЛ</w:t>
      </w:r>
      <w:r>
        <w:rPr>
          <w:rFonts w:ascii="Times New Roman" w:hAnsi="Times New Roman"/>
          <w:sz w:val="24"/>
          <w:szCs w:val="24"/>
        </w:rPr>
        <w:t xml:space="preserve"> - алгебра         </w:t>
      </w:r>
    </w:p>
    <w:p w:rsidR="00C36AD2" w:rsidRDefault="00C36AD2" w:rsidP="00011DC8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r w:rsidRPr="00EA49F1">
        <w:rPr>
          <w:rFonts w:ascii="Times New Roman" w:hAnsi="Times New Roman"/>
          <w:sz w:val="24"/>
          <w:szCs w:val="24"/>
        </w:rPr>
        <w:tab/>
        <w:t>- федеральный уровень (ВПР)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ФИ</w:t>
      </w:r>
      <w:r>
        <w:rPr>
          <w:rFonts w:ascii="Times New Roman" w:hAnsi="Times New Roman"/>
          <w:sz w:val="24"/>
          <w:szCs w:val="24"/>
        </w:rPr>
        <w:t xml:space="preserve"> – физика       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ГМ</w:t>
      </w:r>
      <w:r>
        <w:rPr>
          <w:rFonts w:ascii="Times New Roman" w:hAnsi="Times New Roman"/>
          <w:sz w:val="24"/>
          <w:szCs w:val="24"/>
        </w:rPr>
        <w:t xml:space="preserve"> - геометрия</w:t>
      </w:r>
    </w:p>
    <w:p w:rsidR="00C36AD2" w:rsidRDefault="00C36AD2" w:rsidP="00011DC8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 xml:space="preserve"> – информатика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– окружающий мир</w:t>
      </w:r>
    </w:p>
    <w:p w:rsidR="00C36AD2" w:rsidRDefault="00C36AD2" w:rsidP="00011DC8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ХИ</w:t>
      </w:r>
      <w:r>
        <w:rPr>
          <w:rFonts w:ascii="Times New Roman" w:hAnsi="Times New Roman"/>
          <w:sz w:val="24"/>
          <w:szCs w:val="24"/>
        </w:rPr>
        <w:t xml:space="preserve"> – химия         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ЛЧ</w:t>
      </w:r>
      <w:r>
        <w:rPr>
          <w:rFonts w:ascii="Times New Roman" w:hAnsi="Times New Roman"/>
          <w:sz w:val="24"/>
          <w:szCs w:val="24"/>
        </w:rPr>
        <w:t xml:space="preserve"> – литературное чтение</w:t>
      </w:r>
    </w:p>
    <w:p w:rsidR="00C36AD2" w:rsidRDefault="00C36AD2" w:rsidP="00011DC8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БИ</w:t>
      </w:r>
      <w:r>
        <w:rPr>
          <w:rFonts w:ascii="Times New Roman" w:hAnsi="Times New Roman"/>
          <w:sz w:val="24"/>
          <w:szCs w:val="24"/>
        </w:rPr>
        <w:t xml:space="preserve"> – биология</w:t>
      </w:r>
    </w:p>
    <w:p w:rsidR="00C36AD2" w:rsidRPr="00EA49F1" w:rsidRDefault="00C36AD2" w:rsidP="00011DC8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НЯ</w:t>
      </w:r>
      <w:r>
        <w:rPr>
          <w:rFonts w:ascii="Times New Roman" w:hAnsi="Times New Roman"/>
          <w:sz w:val="24"/>
          <w:szCs w:val="24"/>
        </w:rPr>
        <w:t xml:space="preserve"> – немецкий язык     </w:t>
      </w:r>
    </w:p>
    <w:p w:rsidR="00C36AD2" w:rsidRDefault="00C36AD2" w:rsidP="00EA49F1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</w:p>
    <w:p w:rsidR="00C36AD2" w:rsidRDefault="00C36AD2" w:rsidP="00EA49F1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</w:p>
    <w:p w:rsidR="00C36AD2" w:rsidRDefault="00C36AD2" w:rsidP="00011DC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36AD2" w:rsidRDefault="00C36AD2" w:rsidP="00011DC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26AD3">
        <w:rPr>
          <w:rFonts w:ascii="Times New Roman" w:hAnsi="Times New Roman"/>
          <w:b/>
          <w:sz w:val="24"/>
          <w:szCs w:val="24"/>
        </w:rPr>
        <w:t>График контрольных работ МКОУ «Коробейниковская СОШ»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E26AD3">
        <w:rPr>
          <w:rFonts w:ascii="Times New Roman" w:hAnsi="Times New Roman"/>
          <w:b/>
          <w:sz w:val="24"/>
          <w:szCs w:val="24"/>
        </w:rPr>
        <w:t>Декабрь 202</w:t>
      </w:r>
      <w:r>
        <w:rPr>
          <w:rFonts w:ascii="Times New Roman" w:hAnsi="Times New Roman"/>
          <w:b/>
          <w:sz w:val="24"/>
          <w:szCs w:val="24"/>
        </w:rPr>
        <w:t>2</w:t>
      </w:r>
      <w:r w:rsidRPr="00E26AD3">
        <w:rPr>
          <w:rFonts w:ascii="Times New Roman" w:hAnsi="Times New Roman"/>
          <w:b/>
          <w:sz w:val="24"/>
          <w:szCs w:val="24"/>
        </w:rPr>
        <w:t>г.</w:t>
      </w:r>
    </w:p>
    <w:p w:rsidR="00C36AD2" w:rsidRDefault="00C36AD2" w:rsidP="00011DC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48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30"/>
        <w:gridCol w:w="730"/>
        <w:gridCol w:w="730"/>
        <w:gridCol w:w="730"/>
        <w:gridCol w:w="730"/>
        <w:gridCol w:w="730"/>
        <w:gridCol w:w="730"/>
      </w:tblGrid>
      <w:tr w:rsidR="00C36AD2" w:rsidRPr="00DA3160" w:rsidTr="00011DC8">
        <w:trPr>
          <w:trHeight w:val="268"/>
        </w:trPr>
        <w:tc>
          <w:tcPr>
            <w:tcW w:w="1348" w:type="dxa"/>
            <w:vMerge w:val="restart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587" w:type="dxa"/>
            <w:gridSpan w:val="20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36AD2" w:rsidRPr="00DA3160" w:rsidTr="00011DC8">
        <w:trPr>
          <w:trHeight w:val="268"/>
        </w:trPr>
        <w:tc>
          <w:tcPr>
            <w:tcW w:w="1348" w:type="dxa"/>
            <w:vMerge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36AD2" w:rsidRPr="00DA3160" w:rsidTr="00011DC8">
        <w:trPr>
          <w:trHeight w:val="268"/>
        </w:trPr>
        <w:tc>
          <w:tcPr>
            <w:tcW w:w="1348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AD2" w:rsidRPr="00DA3160" w:rsidTr="00B167CD">
        <w:trPr>
          <w:trHeight w:val="268"/>
        </w:trPr>
        <w:tc>
          <w:tcPr>
            <w:tcW w:w="1348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МА</w:t>
            </w:r>
          </w:p>
        </w:tc>
        <w:tc>
          <w:tcPr>
            <w:tcW w:w="730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ОМ</w:t>
            </w: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РУ</w:t>
            </w: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AD2" w:rsidRPr="00DA3160" w:rsidTr="00B167CD">
        <w:trPr>
          <w:trHeight w:val="268"/>
        </w:trPr>
        <w:tc>
          <w:tcPr>
            <w:tcW w:w="1348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РУ</w:t>
            </w:r>
          </w:p>
        </w:tc>
        <w:tc>
          <w:tcPr>
            <w:tcW w:w="729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ОМ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AD2" w:rsidRPr="00DA3160" w:rsidTr="000F3E2B">
        <w:trPr>
          <w:trHeight w:val="268"/>
        </w:trPr>
        <w:tc>
          <w:tcPr>
            <w:tcW w:w="1348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ОМ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B167CD">
              <w:rPr>
                <w:rFonts w:ascii="Times New Roman" w:hAnsi="Times New Roman"/>
                <w:b/>
                <w:sz w:val="24"/>
                <w:szCs w:val="24"/>
                <w:shd w:val="clear" w:color="auto" w:fill="8DB3E2"/>
              </w:rPr>
              <w:t>У</w:t>
            </w: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МА</w:t>
            </w: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AD2" w:rsidRPr="00DA3160" w:rsidTr="00B167CD">
        <w:trPr>
          <w:trHeight w:val="268"/>
        </w:trPr>
        <w:tc>
          <w:tcPr>
            <w:tcW w:w="1348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РУ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A74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A74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AD2" w:rsidRPr="00DA3160" w:rsidTr="00B167CD">
        <w:trPr>
          <w:trHeight w:val="284"/>
        </w:trPr>
        <w:tc>
          <w:tcPr>
            <w:tcW w:w="1348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9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РУ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РУ</w:t>
            </w: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A74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AD2" w:rsidRPr="00DA3160" w:rsidTr="001347C9">
        <w:trPr>
          <w:trHeight w:val="268"/>
        </w:trPr>
        <w:tc>
          <w:tcPr>
            <w:tcW w:w="1348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АЛ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РУ</w:t>
            </w: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ФИ</w:t>
            </w: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AD2" w:rsidRPr="00DA3160" w:rsidTr="00B26FE8">
        <w:trPr>
          <w:trHeight w:val="268"/>
        </w:trPr>
        <w:tc>
          <w:tcPr>
            <w:tcW w:w="1348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АЛ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ФИ</w:t>
            </w: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AD2" w:rsidRPr="00DA3160" w:rsidTr="001B08A9">
        <w:trPr>
          <w:trHeight w:val="268"/>
        </w:trPr>
        <w:tc>
          <w:tcPr>
            <w:tcW w:w="1348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ГМ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99CCFF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AD2" w:rsidRPr="00DA3160" w:rsidTr="00B167CD">
        <w:trPr>
          <w:trHeight w:val="268"/>
        </w:trPr>
        <w:tc>
          <w:tcPr>
            <w:tcW w:w="1348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29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ХИ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A74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AD2" w:rsidRPr="00DA3160" w:rsidTr="00DD40C1">
        <w:trPr>
          <w:trHeight w:val="284"/>
        </w:trPr>
        <w:tc>
          <w:tcPr>
            <w:tcW w:w="1348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16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29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БИ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ФИ</w:t>
            </w: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НЯ</w:t>
            </w: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РУ</w:t>
            </w:r>
          </w:p>
        </w:tc>
        <w:tc>
          <w:tcPr>
            <w:tcW w:w="730" w:type="dxa"/>
            <w:shd w:val="clear" w:color="auto" w:fill="8DB3E2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A74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4239D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C36AD2" w:rsidRPr="00DA3160" w:rsidRDefault="00C36AD2" w:rsidP="00011D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36AD2" w:rsidRDefault="00C36AD2" w:rsidP="00011DC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36AD2" w:rsidRDefault="00C36AD2" w:rsidP="00011DC8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проведения контрольной работы                                                Предметы</w:t>
      </w:r>
    </w:p>
    <w:p w:rsidR="00C36AD2" w:rsidRDefault="00C36AD2" w:rsidP="00011DC8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rect id="_x0000_s1039" style="position:absolute;margin-left:2.55pt;margin-top:11.2pt;width:39pt;height:15.75pt;z-index:251661824" fillcolor="#8db3e2"/>
        </w:pic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C36AD2" w:rsidRDefault="00C36AD2" w:rsidP="00011DC8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_x0000_s1040" style="position:absolute;margin-left:2.55pt;margin-top:23.65pt;width:39pt;height:15.75pt;z-index:251662848" fillcolor="#e5b8b7"/>
        </w:pict>
      </w:r>
      <w:r>
        <w:tab/>
      </w:r>
      <w:r w:rsidRPr="00EA49F1">
        <w:rPr>
          <w:rFonts w:ascii="Times New Roman" w:hAnsi="Times New Roman"/>
          <w:sz w:val="24"/>
          <w:szCs w:val="24"/>
        </w:rPr>
        <w:t>- школьный уровень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РУ</w:t>
      </w:r>
      <w:r>
        <w:rPr>
          <w:rFonts w:ascii="Times New Roman" w:hAnsi="Times New Roman"/>
          <w:sz w:val="24"/>
          <w:szCs w:val="24"/>
        </w:rPr>
        <w:t xml:space="preserve"> - русский язык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 xml:space="preserve">ИС </w:t>
      </w:r>
      <w:r>
        <w:rPr>
          <w:rFonts w:ascii="Times New Roman" w:hAnsi="Times New Roman"/>
          <w:sz w:val="24"/>
          <w:szCs w:val="24"/>
        </w:rPr>
        <w:t>- история</w:t>
      </w:r>
    </w:p>
    <w:p w:rsidR="00C36AD2" w:rsidRPr="00EA49F1" w:rsidRDefault="00C36AD2" w:rsidP="00011DC8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_x0000_s1041" style="position:absolute;margin-left:2.55pt;margin-top:23.15pt;width:39pt;height:15.75pt;z-index:251663872" fillcolor="#d6e3bc"/>
        </w:pict>
      </w:r>
      <w:r w:rsidRPr="00EA49F1">
        <w:rPr>
          <w:rFonts w:ascii="Times New Roman" w:hAnsi="Times New Roman"/>
          <w:sz w:val="24"/>
          <w:szCs w:val="24"/>
        </w:rPr>
        <w:tab/>
        <w:t>- муниципальный уровень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 xml:space="preserve"> - математика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– обществознание </w:t>
      </w:r>
    </w:p>
    <w:p w:rsidR="00C36AD2" w:rsidRPr="00EA49F1" w:rsidRDefault="00C36AD2" w:rsidP="00011DC8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_x0000_s1042" style="position:absolute;margin-left:2.55pt;margin-top:24.7pt;width:39pt;height:15.75pt;z-index:251664896" fillcolor="#ccc0d9"/>
        </w:pict>
      </w:r>
      <w:r w:rsidRPr="00EA49F1">
        <w:rPr>
          <w:rFonts w:ascii="Times New Roman" w:hAnsi="Times New Roman"/>
          <w:sz w:val="24"/>
          <w:szCs w:val="24"/>
        </w:rPr>
        <w:tab/>
        <w:t>- региональный уровень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 xml:space="preserve">-литература    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АЛ</w:t>
      </w:r>
      <w:r>
        <w:rPr>
          <w:rFonts w:ascii="Times New Roman" w:hAnsi="Times New Roman"/>
          <w:sz w:val="24"/>
          <w:szCs w:val="24"/>
        </w:rPr>
        <w:t xml:space="preserve"> - алгебра         </w:t>
      </w:r>
    </w:p>
    <w:p w:rsidR="00C36AD2" w:rsidRDefault="00C36AD2" w:rsidP="00011DC8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r w:rsidRPr="00EA49F1">
        <w:rPr>
          <w:rFonts w:ascii="Times New Roman" w:hAnsi="Times New Roman"/>
          <w:sz w:val="24"/>
          <w:szCs w:val="24"/>
        </w:rPr>
        <w:tab/>
        <w:t>- федеральный уровень (ВПР)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ФИ</w:t>
      </w:r>
      <w:r>
        <w:rPr>
          <w:rFonts w:ascii="Times New Roman" w:hAnsi="Times New Roman"/>
          <w:sz w:val="24"/>
          <w:szCs w:val="24"/>
        </w:rPr>
        <w:t xml:space="preserve"> – физика       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ГМ</w:t>
      </w:r>
      <w:r>
        <w:rPr>
          <w:rFonts w:ascii="Times New Roman" w:hAnsi="Times New Roman"/>
          <w:sz w:val="24"/>
          <w:szCs w:val="24"/>
        </w:rPr>
        <w:t xml:space="preserve"> - геометрия</w:t>
      </w:r>
    </w:p>
    <w:p w:rsidR="00C36AD2" w:rsidRDefault="00C36AD2" w:rsidP="00011DC8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 xml:space="preserve"> – информатика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– окружающий мир</w:t>
      </w:r>
    </w:p>
    <w:p w:rsidR="00C36AD2" w:rsidRDefault="00C36AD2" w:rsidP="00011DC8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ХИ</w:t>
      </w:r>
      <w:r>
        <w:rPr>
          <w:rFonts w:ascii="Times New Roman" w:hAnsi="Times New Roman"/>
          <w:sz w:val="24"/>
          <w:szCs w:val="24"/>
        </w:rPr>
        <w:t xml:space="preserve"> – химия         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ЛЧ</w:t>
      </w:r>
      <w:r>
        <w:rPr>
          <w:rFonts w:ascii="Times New Roman" w:hAnsi="Times New Roman"/>
          <w:sz w:val="24"/>
          <w:szCs w:val="24"/>
        </w:rPr>
        <w:t xml:space="preserve"> – литературное чтение</w:t>
      </w:r>
    </w:p>
    <w:p w:rsidR="00C36AD2" w:rsidRDefault="00C36AD2" w:rsidP="00011DC8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БИ</w:t>
      </w:r>
      <w:r>
        <w:rPr>
          <w:rFonts w:ascii="Times New Roman" w:hAnsi="Times New Roman"/>
          <w:sz w:val="24"/>
          <w:szCs w:val="24"/>
        </w:rPr>
        <w:t xml:space="preserve"> – биология</w:t>
      </w:r>
    </w:p>
    <w:p w:rsidR="00C36AD2" w:rsidRPr="00EA49F1" w:rsidRDefault="00C36AD2" w:rsidP="00011DC8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4239DA">
        <w:rPr>
          <w:rFonts w:ascii="Times New Roman" w:hAnsi="Times New Roman"/>
          <w:b/>
          <w:sz w:val="24"/>
          <w:szCs w:val="24"/>
        </w:rPr>
        <w:t>НЯ</w:t>
      </w:r>
      <w:r>
        <w:rPr>
          <w:rFonts w:ascii="Times New Roman" w:hAnsi="Times New Roman"/>
          <w:sz w:val="24"/>
          <w:szCs w:val="24"/>
        </w:rPr>
        <w:t xml:space="preserve"> – немецкий язык     </w:t>
      </w:r>
    </w:p>
    <w:p w:rsidR="00C36AD2" w:rsidRPr="00EA49F1" w:rsidRDefault="00C36AD2" w:rsidP="00011DC8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</w:p>
    <w:p w:rsidR="00C36AD2" w:rsidRPr="00EA49F1" w:rsidRDefault="00C36AD2" w:rsidP="00EA49F1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</w:p>
    <w:sectPr w:rsidR="00C36AD2" w:rsidRPr="00EA49F1" w:rsidSect="005F084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AD3"/>
    <w:rsid w:val="00011DC8"/>
    <w:rsid w:val="000661A5"/>
    <w:rsid w:val="000F3E2B"/>
    <w:rsid w:val="000F73D7"/>
    <w:rsid w:val="001301EC"/>
    <w:rsid w:val="001347C9"/>
    <w:rsid w:val="0013592F"/>
    <w:rsid w:val="001502ED"/>
    <w:rsid w:val="00157758"/>
    <w:rsid w:val="00194874"/>
    <w:rsid w:val="001B08A9"/>
    <w:rsid w:val="001C4DEF"/>
    <w:rsid w:val="001D060D"/>
    <w:rsid w:val="001D44C2"/>
    <w:rsid w:val="001E4077"/>
    <w:rsid w:val="001E66C8"/>
    <w:rsid w:val="002123BF"/>
    <w:rsid w:val="00216AD2"/>
    <w:rsid w:val="002C5AAB"/>
    <w:rsid w:val="002D31E4"/>
    <w:rsid w:val="002F4267"/>
    <w:rsid w:val="003B5BAD"/>
    <w:rsid w:val="003C0FCF"/>
    <w:rsid w:val="003E42EF"/>
    <w:rsid w:val="004239DA"/>
    <w:rsid w:val="00497370"/>
    <w:rsid w:val="004C2532"/>
    <w:rsid w:val="004C43BF"/>
    <w:rsid w:val="004E6307"/>
    <w:rsid w:val="005D5E70"/>
    <w:rsid w:val="005F0841"/>
    <w:rsid w:val="00624D9A"/>
    <w:rsid w:val="006A4F6C"/>
    <w:rsid w:val="006F32E8"/>
    <w:rsid w:val="00736518"/>
    <w:rsid w:val="00775B0D"/>
    <w:rsid w:val="00787C27"/>
    <w:rsid w:val="007D6EB3"/>
    <w:rsid w:val="007F24C3"/>
    <w:rsid w:val="00852679"/>
    <w:rsid w:val="00874D15"/>
    <w:rsid w:val="008E4871"/>
    <w:rsid w:val="00903E18"/>
    <w:rsid w:val="00962024"/>
    <w:rsid w:val="00974EA7"/>
    <w:rsid w:val="00981201"/>
    <w:rsid w:val="00996A53"/>
    <w:rsid w:val="009B37BB"/>
    <w:rsid w:val="009F50DE"/>
    <w:rsid w:val="00A50120"/>
    <w:rsid w:val="00A62909"/>
    <w:rsid w:val="00A877A2"/>
    <w:rsid w:val="00A963C1"/>
    <w:rsid w:val="00AB7621"/>
    <w:rsid w:val="00AC5A38"/>
    <w:rsid w:val="00AD5A74"/>
    <w:rsid w:val="00AF1BA5"/>
    <w:rsid w:val="00AF6F22"/>
    <w:rsid w:val="00B167CD"/>
    <w:rsid w:val="00B26FE8"/>
    <w:rsid w:val="00B67D06"/>
    <w:rsid w:val="00BC34C9"/>
    <w:rsid w:val="00BE701D"/>
    <w:rsid w:val="00C36AD2"/>
    <w:rsid w:val="00D82286"/>
    <w:rsid w:val="00D90806"/>
    <w:rsid w:val="00D96B80"/>
    <w:rsid w:val="00DA1312"/>
    <w:rsid w:val="00DA3160"/>
    <w:rsid w:val="00DD40C1"/>
    <w:rsid w:val="00DF30BB"/>
    <w:rsid w:val="00E26AD3"/>
    <w:rsid w:val="00EA49F1"/>
    <w:rsid w:val="00F064A1"/>
    <w:rsid w:val="00F37DC6"/>
    <w:rsid w:val="00FB76F9"/>
    <w:rsid w:val="00FE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30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26AD3"/>
    <w:rPr>
      <w:lang w:eastAsia="en-US"/>
    </w:rPr>
  </w:style>
  <w:style w:type="table" w:styleId="TableGrid">
    <w:name w:val="Table Grid"/>
    <w:basedOn w:val="TableNormal"/>
    <w:uiPriority w:val="99"/>
    <w:rsid w:val="00E26A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1151</Words>
  <Characters>6567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Oksana</cp:lastModifiedBy>
  <cp:revision>3</cp:revision>
  <dcterms:created xsi:type="dcterms:W3CDTF">2023-01-22T10:02:00Z</dcterms:created>
  <dcterms:modified xsi:type="dcterms:W3CDTF">2023-01-22T12:48:00Z</dcterms:modified>
</cp:coreProperties>
</file>